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F3C30">
        <w:rPr>
          <w:rFonts w:ascii="Times New Roman" w:hAnsi="Times New Roman"/>
          <w:noProof/>
          <w:color w:val="000000"/>
          <w:sz w:val="28"/>
          <w:szCs w:val="28"/>
        </w:rPr>
        <w:t>01.12.2018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F3C30">
        <w:rPr>
          <w:rFonts w:ascii="Times New Roman" w:hAnsi="Times New Roman"/>
          <w:noProof/>
          <w:color w:val="000000"/>
          <w:sz w:val="28"/>
          <w:szCs w:val="28"/>
        </w:rPr>
        <w:t>31.12.2018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(3.41%)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(2.27%)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(7.95%)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(20.45%)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(2.27%)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(3.41%)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(9.09%)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(2.27%)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(40.91%)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(19.33%)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(2.76%)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(5.52%)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(12.58%)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(6.44%)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(0.31%)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(38.04%)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(60.00%)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C30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Pr="00887EF9" w:rsidRDefault="001F3C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C30" w:rsidRDefault="001F3C30" w:rsidP="001F3C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C30" w:rsidRDefault="001F3C30" w:rsidP="001F3C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30"/>
    <w:rsid w:val="00110014"/>
    <w:rsid w:val="001D33EC"/>
    <w:rsid w:val="001F3C30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42B6-352F-4B92-95D9-7CEF28AB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2019-01-14T09:14:00Z</dcterms:created>
  <dcterms:modified xsi:type="dcterms:W3CDTF">2019-01-14T09:18:00Z</dcterms:modified>
</cp:coreProperties>
</file>